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5"/>
        <w:tblW w:w="90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抗击艾滋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基层医务人员读本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u w:val="single"/>
              </w:rPr>
              <w:t>课件</w:t>
            </w:r>
            <w:bookmarkEnd w:id="0"/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基层医务人员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i1025" o:spt="75" type="#_x0000_t75" style="height:233.25pt;width:233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DA5"/>
    <w:rsid w:val="00131530"/>
    <w:rsid w:val="001B5A21"/>
    <w:rsid w:val="00541D2C"/>
    <w:rsid w:val="005A44A3"/>
    <w:rsid w:val="00630DA5"/>
    <w:rsid w:val="00792FBE"/>
    <w:rsid w:val="007C0FBA"/>
    <w:rsid w:val="00B17F82"/>
    <w:rsid w:val="00B36514"/>
    <w:rsid w:val="00E41C8F"/>
    <w:rsid w:val="706117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29</Words>
  <Characters>169</Characters>
  <Lines>0</Lines>
  <Paragraphs>0</Paragraphs>
  <TotalTime>0</TotalTime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2016-11-01T07:39:00Z</dcterms:created>
  <dc:creator>Windows 用户</dc:creator>
  <cp:lastModifiedBy>刘军</cp:lastModifiedBy>
  <dcterms:modified xsi:type="dcterms:W3CDTF">2016-11-01T07:57:57Z</dcterms:modified>
  <dc:title>附件1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